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alias w:val="Name of Practice"/>
        <w:tag w:val=""/>
        <w:id w:val="220343643"/>
        <w:placeholder>
          <w:docPart w:val="74953E437F8A43E7A7693A08195BABE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:rsidR="00187A38" w:rsidRPr="0087615A" w:rsidRDefault="002715BD">
          <w:pPr>
            <w:pStyle w:val="Heading2"/>
            <w:rPr>
              <w:b/>
            </w:rPr>
          </w:pPr>
          <w:r w:rsidRPr="0087615A">
            <w:rPr>
              <w:b/>
            </w:rPr>
            <w:t>NEPHROLOGY HYPERTENSION ASSOCIATES OF CENTRAL JERSEY, PA</w:t>
          </w:r>
        </w:p>
      </w:sdtContent>
    </w:sdt>
    <w:p w:rsidR="00187A38" w:rsidRPr="0087615A" w:rsidRDefault="002176CA">
      <w:pPr>
        <w:pStyle w:val="Heading1"/>
        <w:spacing w:before="0" w:after="240"/>
        <w:rPr>
          <w:b/>
        </w:rPr>
      </w:pPr>
      <w:r w:rsidRPr="0087615A">
        <w:rPr>
          <w:b/>
        </w:rPr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/>
      </w:tblPr>
      <w:tblGrid>
        <w:gridCol w:w="11079"/>
        <w:gridCol w:w="6"/>
        <w:gridCol w:w="6"/>
        <w:gridCol w:w="6"/>
        <w:gridCol w:w="21"/>
      </w:tblGrid>
      <w:tr w:rsidR="00371243" w:rsidRPr="0087615A" w:rsidTr="00C04F85">
        <w:trPr>
          <w:trHeight w:val="12320"/>
        </w:trPr>
        <w:tc>
          <w:tcPr>
            <w:tcW w:w="11079" w:type="dxa"/>
            <w:tcBorders>
              <w:top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48"/>
              <w:gridCol w:w="4817"/>
              <w:gridCol w:w="3399"/>
            </w:tblGrid>
            <w:tr w:rsidR="00C10FE0" w:rsidRPr="00EC207B" w:rsidTr="00C10FE0">
              <w:tc>
                <w:tcPr>
                  <w:tcW w:w="2848" w:type="dxa"/>
                  <w:vAlign w:val="center"/>
                </w:tcPr>
                <w:p w:rsidR="00C10FE0" w:rsidRPr="00EC207B" w:rsidRDefault="00C10FE0" w:rsidP="002715BD">
                  <w:pPr>
                    <w:rPr>
                      <w:b/>
                    </w:rPr>
                  </w:pPr>
                  <w:r w:rsidRPr="00EC207B">
                    <w:rPr>
                      <w:b/>
                    </w:rPr>
                    <w:t xml:space="preserve">Today’s Date: </w:t>
                  </w:r>
                </w:p>
              </w:tc>
              <w:tc>
                <w:tcPr>
                  <w:tcW w:w="4817" w:type="dxa"/>
                  <w:vAlign w:val="center"/>
                </w:tcPr>
                <w:p w:rsidR="00C10FE0" w:rsidRPr="00EC207B" w:rsidRDefault="00C10FE0" w:rsidP="002715BD">
                  <w:pPr>
                    <w:rPr>
                      <w:b/>
                    </w:rPr>
                  </w:pPr>
                  <w:r w:rsidRPr="00EC207B">
                    <w:rPr>
                      <w:b/>
                    </w:rPr>
                    <w:t>P</w:t>
                  </w:r>
                  <w:r w:rsidR="00EC207B" w:rsidRPr="00EC207B">
                    <w:rPr>
                      <w:b/>
                    </w:rPr>
                    <w:t>rimary Care Physician:</w:t>
                  </w:r>
                </w:p>
              </w:tc>
              <w:tc>
                <w:tcPr>
                  <w:tcW w:w="3399" w:type="dxa"/>
                </w:tcPr>
                <w:p w:rsidR="00C10FE0" w:rsidRPr="00EC207B" w:rsidRDefault="00C10FE0" w:rsidP="002715BD">
                  <w:pPr>
                    <w:rPr>
                      <w:b/>
                    </w:rPr>
                  </w:pPr>
                  <w:r w:rsidRPr="00EC207B">
                    <w:rPr>
                      <w:b/>
                    </w:rPr>
                    <w:t>PCP Phone:</w:t>
                  </w:r>
                </w:p>
              </w:tc>
            </w:tr>
          </w:tbl>
          <w:p w:rsidR="00371243" w:rsidRPr="0087615A" w:rsidRDefault="00371243">
            <w:pPr>
              <w:pStyle w:val="Heading3"/>
            </w:pPr>
            <w:r w:rsidRPr="0087615A"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53"/>
              <w:gridCol w:w="1282"/>
              <w:gridCol w:w="1771"/>
              <w:gridCol w:w="2999"/>
              <w:gridCol w:w="1959"/>
            </w:tblGrid>
            <w:tr w:rsidR="00371243" w:rsidRPr="0087615A" w:rsidTr="00C10FE0">
              <w:trPr>
                <w:trHeight w:val="503"/>
              </w:trPr>
              <w:tc>
                <w:tcPr>
                  <w:tcW w:w="3053" w:type="dxa"/>
                  <w:tcBorders>
                    <w:right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 xml:space="preserve">Patient’s Last Name: </w:t>
                  </w:r>
                </w:p>
              </w:tc>
              <w:tc>
                <w:tcPr>
                  <w:tcW w:w="1282" w:type="dxa"/>
                  <w:tcBorders>
                    <w:left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1771" w:type="dxa"/>
                  <w:tcBorders>
                    <w:right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First Name:</w:t>
                  </w:r>
                </w:p>
              </w:tc>
              <w:tc>
                <w:tcPr>
                  <w:tcW w:w="2999" w:type="dxa"/>
                  <w:tcBorders>
                    <w:left w:val="nil"/>
                  </w:tcBorders>
                  <w:vAlign w:val="center"/>
                </w:tcPr>
                <w:p w:rsidR="00371243" w:rsidRPr="0087615A" w:rsidRDefault="00371243" w:rsidP="00C10FE0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 xml:space="preserve">   </w:t>
                  </w:r>
                  <w:r w:rsidR="00C10FE0" w:rsidRPr="0087615A">
                    <w:rPr>
                      <w:b/>
                    </w:rPr>
                    <w:t xml:space="preserve">                                      MI: </w:t>
                  </w:r>
                </w:p>
              </w:tc>
              <w:tc>
                <w:tcPr>
                  <w:tcW w:w="1959" w:type="dxa"/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Marital Status:</w:t>
                  </w:r>
                </w:p>
              </w:tc>
            </w:tr>
          </w:tbl>
          <w:p w:rsidR="00371243" w:rsidRPr="0087615A" w:rsidRDefault="00371243">
            <w:pPr>
              <w:pStyle w:val="Spacer"/>
              <w:rPr>
                <w:b/>
              </w:rPr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3"/>
              <w:gridCol w:w="2595"/>
              <w:gridCol w:w="2864"/>
              <w:gridCol w:w="1455"/>
              <w:gridCol w:w="755"/>
              <w:gridCol w:w="1222"/>
            </w:tblGrid>
            <w:tr w:rsidR="00371243" w:rsidRPr="0087615A" w:rsidTr="00C10FE0">
              <w:tc>
                <w:tcPr>
                  <w:tcW w:w="2173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Is this your legal name?</w:t>
                  </w:r>
                </w:p>
              </w:tc>
              <w:tc>
                <w:tcPr>
                  <w:tcW w:w="2595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If not, what is your legal name?</w:t>
                  </w:r>
                </w:p>
              </w:tc>
              <w:tc>
                <w:tcPr>
                  <w:tcW w:w="2864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Former name:</w:t>
                  </w:r>
                </w:p>
              </w:tc>
              <w:tc>
                <w:tcPr>
                  <w:tcW w:w="1455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Birth date:</w:t>
                  </w:r>
                </w:p>
              </w:tc>
              <w:tc>
                <w:tcPr>
                  <w:tcW w:w="755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Age:</w:t>
                  </w:r>
                </w:p>
              </w:tc>
              <w:tc>
                <w:tcPr>
                  <w:tcW w:w="1222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Sex:</w:t>
                  </w:r>
                </w:p>
              </w:tc>
            </w:tr>
            <w:tr w:rsidR="00C10FE0" w:rsidRPr="0087615A" w:rsidTr="00C10FE0">
              <w:trPr>
                <w:trHeight w:val="423"/>
              </w:trPr>
              <w:tc>
                <w:tcPr>
                  <w:tcW w:w="2173" w:type="dxa"/>
                  <w:tcBorders>
                    <w:top w:val="nil"/>
                  </w:tcBorders>
                  <w:vAlign w:val="center"/>
                </w:tcPr>
                <w:p w:rsidR="00C10FE0" w:rsidRPr="0087615A" w:rsidRDefault="003E6E65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33.15pt;height:18.1pt" o:ole="">
                        <v:imagedata r:id="rId8" o:title=""/>
                      </v:shape>
                      <w:control r:id="rId9" w:name="OptionButton21241" w:shapeid="_x0000_i1033"/>
                    </w:object>
                  </w:r>
                  <w:r w:rsidRPr="0087615A">
                    <w:rPr>
                      <w:b/>
                    </w:rPr>
                    <w:object w:dxaOrig="1440" w:dyaOrig="1440">
                      <v:shape id="_x0000_i1035" type="#_x0000_t75" style="width:33.15pt;height:18.1pt" o:ole="">
                        <v:imagedata r:id="rId10" o:title=""/>
                      </v:shape>
                      <w:control r:id="rId11" w:name="OptionButton212131" w:shapeid="_x0000_i1035"/>
                    </w:object>
                  </w:r>
                </w:p>
              </w:tc>
              <w:tc>
                <w:tcPr>
                  <w:tcW w:w="2595" w:type="dxa"/>
                  <w:tcBorders>
                    <w:top w:val="nil"/>
                  </w:tcBorders>
                  <w:vAlign w:val="center"/>
                </w:tcPr>
                <w:p w:rsidR="00C10FE0" w:rsidRPr="0087615A" w:rsidRDefault="00C10FE0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864" w:type="dxa"/>
                  <w:tcBorders>
                    <w:top w:val="nil"/>
                  </w:tcBorders>
                  <w:vAlign w:val="center"/>
                </w:tcPr>
                <w:p w:rsidR="00C10FE0" w:rsidRPr="0087615A" w:rsidRDefault="00C10FE0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1455" w:type="dxa"/>
                  <w:tcBorders>
                    <w:top w:val="nil"/>
                  </w:tcBorders>
                  <w:vAlign w:val="center"/>
                </w:tcPr>
                <w:p w:rsidR="00C10FE0" w:rsidRPr="0087615A" w:rsidRDefault="00C10FE0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755" w:type="dxa"/>
                  <w:tcBorders>
                    <w:top w:val="nil"/>
                  </w:tcBorders>
                  <w:vAlign w:val="center"/>
                </w:tcPr>
                <w:p w:rsidR="00C10FE0" w:rsidRPr="0087615A" w:rsidRDefault="00C10FE0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1222" w:type="dxa"/>
                  <w:tcBorders>
                    <w:top w:val="nil"/>
                  </w:tcBorders>
                  <w:vAlign w:val="center"/>
                </w:tcPr>
                <w:p w:rsidR="00C10FE0" w:rsidRPr="0087615A" w:rsidRDefault="003E6E65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object w:dxaOrig="1440" w:dyaOrig="1440">
                      <v:shape id="_x0000_i1037" type="#_x0000_t75" style="width:24.75pt;height:18.1pt" o:ole="">
                        <v:imagedata r:id="rId12" o:title=""/>
                      </v:shape>
                      <w:control r:id="rId13" w:name="OptionButton2131" w:shapeid="_x0000_i1037"/>
                    </w:object>
                  </w:r>
                  <w:r w:rsidRPr="0087615A">
                    <w:rPr>
                      <w:b/>
                    </w:rPr>
                    <w:object w:dxaOrig="1440" w:dyaOrig="1440">
                      <v:shape id="_x0000_i1039" type="#_x0000_t75" style="width:24.75pt;height:18.1pt" o:ole="">
                        <v:imagedata r:id="rId14" o:title=""/>
                      </v:shape>
                      <w:control r:id="rId15" w:name="OptionButton21111" w:shapeid="_x0000_i1039"/>
                    </w:object>
                  </w:r>
                </w:p>
              </w:tc>
            </w:tr>
          </w:tbl>
          <w:p w:rsidR="00371243" w:rsidRPr="0087615A" w:rsidRDefault="00371243">
            <w:pPr>
              <w:rPr>
                <w:b/>
              </w:rPr>
            </w:pPr>
            <w:r w:rsidRPr="0087615A">
              <w:rPr>
                <w:b/>
              </w:rPr>
              <w:t xml:space="preserve">Address: </w:t>
            </w:r>
            <w:r w:rsidRPr="0087615A">
              <w:rPr>
                <w:b/>
              </w:rPr>
              <w:br/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50"/>
              <w:gridCol w:w="1501"/>
              <w:gridCol w:w="548"/>
              <w:gridCol w:w="2362"/>
              <w:gridCol w:w="3403"/>
            </w:tblGrid>
            <w:tr w:rsidR="00371243" w:rsidRPr="0087615A" w:rsidTr="00EC207B">
              <w:tc>
                <w:tcPr>
                  <w:tcW w:w="3250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 w:rsidP="00856E47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Social Security</w:t>
                  </w:r>
                  <w:r w:rsidR="00856E47">
                    <w:rPr>
                      <w:b/>
                    </w:rPr>
                    <w:t>:</w:t>
                  </w:r>
                </w:p>
              </w:tc>
              <w:tc>
                <w:tcPr>
                  <w:tcW w:w="4411" w:type="dxa"/>
                  <w:gridSpan w:val="3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 xml:space="preserve">Home phone </w:t>
                  </w:r>
                  <w:r w:rsidR="00856E47">
                    <w:rPr>
                      <w:b/>
                    </w:rPr>
                    <w:t>:</w:t>
                  </w:r>
                </w:p>
              </w:tc>
              <w:tc>
                <w:tcPr>
                  <w:tcW w:w="3403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Cell phone</w:t>
                  </w:r>
                  <w:r w:rsidR="00856E47">
                    <w:rPr>
                      <w:b/>
                    </w:rPr>
                    <w:t>:</w:t>
                  </w:r>
                </w:p>
              </w:tc>
            </w:tr>
            <w:tr w:rsidR="00371243" w:rsidRPr="0087615A" w:rsidTr="00EC207B">
              <w:tc>
                <w:tcPr>
                  <w:tcW w:w="3250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4411" w:type="dxa"/>
                  <w:gridSpan w:val="3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340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</w:tr>
            <w:tr w:rsidR="00371243" w:rsidRPr="0087615A" w:rsidTr="00EC207B">
              <w:tc>
                <w:tcPr>
                  <w:tcW w:w="3250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Occupation:</w:t>
                  </w:r>
                </w:p>
              </w:tc>
              <w:tc>
                <w:tcPr>
                  <w:tcW w:w="4411" w:type="dxa"/>
                  <w:gridSpan w:val="3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Employer:</w:t>
                  </w:r>
                </w:p>
              </w:tc>
              <w:tc>
                <w:tcPr>
                  <w:tcW w:w="3403" w:type="dxa"/>
                  <w:tcBorders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Employer phone</w:t>
                  </w:r>
                  <w:r w:rsidR="00856E47">
                    <w:rPr>
                      <w:b/>
                    </w:rPr>
                    <w:t>:</w:t>
                  </w:r>
                </w:p>
              </w:tc>
            </w:tr>
            <w:tr w:rsidR="00371243" w:rsidRPr="0087615A" w:rsidTr="00EC207B">
              <w:tc>
                <w:tcPr>
                  <w:tcW w:w="3250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4411" w:type="dxa"/>
                  <w:gridSpan w:val="3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3403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</w:tr>
            <w:tr w:rsidR="00371243" w:rsidRPr="0087615A" w:rsidTr="00EC207B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1" w:type="dxa"/>
                  <w:gridSpan w:val="2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EC207B" w:rsidP="00EC207B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 xml:space="preserve">Email address:   </w:t>
                  </w:r>
                </w:p>
              </w:tc>
              <w:tc>
                <w:tcPr>
                  <w:tcW w:w="54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5765" w:type="dxa"/>
                  <w:gridSpan w:val="2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contextualSpacing/>
                    <w:rPr>
                      <w:b/>
                    </w:rPr>
                  </w:pPr>
                </w:p>
              </w:tc>
            </w:tr>
            <w:tr w:rsidR="00EC207B" w:rsidRPr="0087615A" w:rsidTr="00EC207B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751" w:type="dxa"/>
                  <w:gridSpan w:val="2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EC207B" w:rsidRPr="0087615A" w:rsidRDefault="00EC207B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54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EC207B" w:rsidRPr="0087615A" w:rsidRDefault="00EC207B">
                  <w:pPr>
                    <w:contextualSpacing/>
                    <w:rPr>
                      <w:b/>
                    </w:rPr>
                  </w:pPr>
                </w:p>
              </w:tc>
              <w:tc>
                <w:tcPr>
                  <w:tcW w:w="5765" w:type="dxa"/>
                  <w:gridSpan w:val="2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EC207B" w:rsidRPr="0087615A" w:rsidRDefault="00EC207B">
                  <w:pPr>
                    <w:contextualSpacing/>
                    <w:rPr>
                      <w:b/>
                    </w:rPr>
                  </w:pPr>
                </w:p>
              </w:tc>
            </w:tr>
          </w:tbl>
          <w:p w:rsidR="00371243" w:rsidRDefault="00EC207B">
            <w:pPr>
              <w:rPr>
                <w:b/>
              </w:rPr>
            </w:pPr>
            <w:r>
              <w:rPr>
                <w:b/>
              </w:rPr>
              <w:t xml:space="preserve">Referred by:  </w:t>
            </w:r>
            <w:r w:rsidR="00D24F9D">
              <w:rPr>
                <w:b/>
              </w:rPr>
              <w:br/>
            </w:r>
            <w:r w:rsidR="00D24F9D">
              <w:rPr>
                <w:b/>
              </w:rPr>
              <w:br/>
              <w:t>Reason for referral/Chief Complaint:</w:t>
            </w:r>
          </w:p>
          <w:p w:rsidR="00EC207B" w:rsidRPr="0087615A" w:rsidRDefault="00EC207B">
            <w:pPr>
              <w:rPr>
                <w:b/>
              </w:rPr>
            </w:pPr>
          </w:p>
          <w:p w:rsidR="00371243" w:rsidRPr="0087615A" w:rsidRDefault="00371243">
            <w:pPr>
              <w:pStyle w:val="Heading3"/>
            </w:pPr>
            <w:r w:rsidRPr="0087615A">
              <w:t>INSURANCE INFORMATION</w:t>
            </w:r>
          </w:p>
          <w:p w:rsidR="00371243" w:rsidRPr="0087615A" w:rsidRDefault="00371243">
            <w:pPr>
              <w:pStyle w:val="Heading4"/>
              <w:rPr>
                <w:b/>
              </w:rPr>
            </w:pPr>
            <w:r w:rsidRPr="0087615A">
              <w:rPr>
                <w:b/>
              </w:rP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58"/>
              <w:gridCol w:w="3681"/>
              <w:gridCol w:w="2605"/>
              <w:gridCol w:w="1620"/>
            </w:tblGrid>
            <w:tr w:rsidR="00371243" w:rsidRPr="0087615A" w:rsidTr="00D91BCA">
              <w:tc>
                <w:tcPr>
                  <w:tcW w:w="3165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Primary Insurance Company:</w:t>
                  </w:r>
                </w:p>
              </w:tc>
              <w:tc>
                <w:tcPr>
                  <w:tcW w:w="3690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Insurance Address:</w:t>
                  </w:r>
                </w:p>
              </w:tc>
              <w:tc>
                <w:tcPr>
                  <w:tcW w:w="2610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Policy ID:</w:t>
                  </w:r>
                </w:p>
              </w:tc>
              <w:tc>
                <w:tcPr>
                  <w:tcW w:w="1623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Group #:</w:t>
                  </w:r>
                </w:p>
              </w:tc>
            </w:tr>
            <w:tr w:rsidR="00371243" w:rsidRPr="0087615A" w:rsidTr="00D91BCA">
              <w:tc>
                <w:tcPr>
                  <w:tcW w:w="3165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</w:tr>
            <w:tr w:rsidR="00371243" w:rsidRPr="0087615A" w:rsidTr="00D91BCA">
              <w:tc>
                <w:tcPr>
                  <w:tcW w:w="3165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Name:</w:t>
                  </w:r>
                </w:p>
                <w:p w:rsidR="00371243" w:rsidRPr="0087615A" w:rsidRDefault="00371243">
                  <w:pPr>
                    <w:rPr>
                      <w:b/>
                    </w:rPr>
                  </w:pPr>
                </w:p>
              </w:tc>
              <w:tc>
                <w:tcPr>
                  <w:tcW w:w="3690" w:type="dxa"/>
                  <w:tcBorders>
                    <w:bottom w:val="single" w:sz="4" w:space="0" w:color="AEAAAA" w:themeColor="background2" w:themeShade="BF"/>
                  </w:tcBorders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SSN:</w:t>
                  </w:r>
                </w:p>
              </w:tc>
              <w:tc>
                <w:tcPr>
                  <w:tcW w:w="2610" w:type="dxa"/>
                  <w:tcBorders>
                    <w:bottom w:val="single" w:sz="4" w:space="0" w:color="AEAAAA" w:themeColor="background2" w:themeShade="BF"/>
                  </w:tcBorders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DOB:</w:t>
                  </w:r>
                </w:p>
              </w:tc>
              <w:tc>
                <w:tcPr>
                  <w:tcW w:w="1623" w:type="dxa"/>
                  <w:tcBorders>
                    <w:bottom w:val="single" w:sz="4" w:space="0" w:color="AEAAAA" w:themeColor="background2" w:themeShade="BF"/>
                  </w:tcBorders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proofErr w:type="spellStart"/>
                  <w:r w:rsidRPr="0087615A">
                    <w:rPr>
                      <w:b/>
                    </w:rPr>
                    <w:t>Copay</w:t>
                  </w:r>
                  <w:proofErr w:type="spellEnd"/>
                  <w:r w:rsidRPr="0087615A">
                    <w:rPr>
                      <w:b/>
                    </w:rPr>
                    <w:t>:   $</w:t>
                  </w:r>
                </w:p>
              </w:tc>
            </w:tr>
            <w:tr w:rsidR="00371243" w:rsidRPr="0087615A" w:rsidTr="00D91BCA">
              <w:tc>
                <w:tcPr>
                  <w:tcW w:w="3165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Employer:</w:t>
                  </w:r>
                </w:p>
              </w:tc>
              <w:tc>
                <w:tcPr>
                  <w:tcW w:w="3690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Employer Address:</w:t>
                  </w:r>
                </w:p>
              </w:tc>
              <w:tc>
                <w:tcPr>
                  <w:tcW w:w="2610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Employer Phone:</w:t>
                  </w:r>
                </w:p>
              </w:tc>
              <w:tc>
                <w:tcPr>
                  <w:tcW w:w="1623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371243" w:rsidRPr="0087615A" w:rsidRDefault="00856E47">
                  <w:pPr>
                    <w:rPr>
                      <w:b/>
                    </w:rPr>
                  </w:pPr>
                  <w:r>
                    <w:rPr>
                      <w:b/>
                    </w:rPr>
                    <w:t>Policy Effective Date:</w:t>
                  </w:r>
                </w:p>
              </w:tc>
            </w:tr>
            <w:tr w:rsidR="00371243" w:rsidRPr="0087615A" w:rsidTr="00D91BCA">
              <w:tc>
                <w:tcPr>
                  <w:tcW w:w="3165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</w:tr>
          </w:tbl>
          <w:p w:rsidR="00371243" w:rsidRPr="0087615A" w:rsidRDefault="00371243">
            <w:pPr>
              <w:rPr>
                <w:b/>
              </w:rPr>
            </w:pPr>
            <w:r w:rsidRPr="0087615A">
              <w:rPr>
                <w:b/>
              </w:rPr>
              <w:t>Patien</w:t>
            </w:r>
            <w:r w:rsidR="000A592A">
              <w:rPr>
                <w:b/>
              </w:rPr>
              <w:t>t’s relationship to primary insurance subscriber:</w:t>
            </w:r>
            <w:r w:rsidRPr="0087615A">
              <w:rPr>
                <w:b/>
              </w:rPr>
              <w:br/>
            </w:r>
          </w:p>
          <w:tbl>
            <w:tblPr>
              <w:tblW w:w="11679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65"/>
              <w:gridCol w:w="3690"/>
              <w:gridCol w:w="2610"/>
              <w:gridCol w:w="2214"/>
            </w:tblGrid>
            <w:tr w:rsidR="00371243" w:rsidRPr="0087615A" w:rsidTr="00371243">
              <w:trPr>
                <w:trHeight w:val="629"/>
              </w:trPr>
              <w:tc>
                <w:tcPr>
                  <w:tcW w:w="3165" w:type="dxa"/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Secondary Insurance (if applicable):</w:t>
                  </w:r>
                </w:p>
              </w:tc>
              <w:tc>
                <w:tcPr>
                  <w:tcW w:w="3690" w:type="dxa"/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Insurance Address:</w:t>
                  </w:r>
                </w:p>
              </w:tc>
              <w:tc>
                <w:tcPr>
                  <w:tcW w:w="2610" w:type="dxa"/>
                </w:tcPr>
                <w:p w:rsidR="00371243" w:rsidRPr="0087615A" w:rsidRDefault="00371243" w:rsidP="00D91BCA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Policy ID:</w:t>
                  </w:r>
                </w:p>
              </w:tc>
              <w:tc>
                <w:tcPr>
                  <w:tcW w:w="2214" w:type="dxa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Group #:</w:t>
                  </w:r>
                </w:p>
              </w:tc>
            </w:tr>
          </w:tbl>
          <w:p w:rsidR="00371243" w:rsidRPr="0087615A" w:rsidRDefault="00371243">
            <w:pPr>
              <w:rPr>
                <w:b/>
                <w:u w:val="single"/>
              </w:rPr>
            </w:pPr>
            <w:r w:rsidRPr="0087615A">
              <w:rPr>
                <w:b/>
              </w:rPr>
              <w:t>Patien</w:t>
            </w:r>
            <w:r w:rsidR="000A592A">
              <w:rPr>
                <w:b/>
              </w:rPr>
              <w:t>t’s relationship to secondary insurance subscriber:</w:t>
            </w:r>
          </w:p>
          <w:p w:rsidR="00371243" w:rsidRPr="0087615A" w:rsidRDefault="00371243">
            <w:pPr>
              <w:rPr>
                <w:b/>
              </w:rPr>
            </w:pPr>
          </w:p>
          <w:tbl>
            <w:tblPr>
              <w:tblW w:w="11132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165"/>
              <w:gridCol w:w="3690"/>
              <w:gridCol w:w="2610"/>
              <w:gridCol w:w="1667"/>
            </w:tblGrid>
            <w:tr w:rsidR="00371243" w:rsidRPr="0087615A" w:rsidTr="00C10FE0">
              <w:trPr>
                <w:trHeight w:val="492"/>
              </w:trPr>
              <w:tc>
                <w:tcPr>
                  <w:tcW w:w="3165" w:type="dxa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Name:</w:t>
                  </w:r>
                </w:p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3690" w:type="dxa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SSN:</w:t>
                  </w:r>
                </w:p>
              </w:tc>
              <w:tc>
                <w:tcPr>
                  <w:tcW w:w="2610" w:type="dxa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Subscriber’s DOB:</w:t>
                  </w:r>
                </w:p>
              </w:tc>
              <w:tc>
                <w:tcPr>
                  <w:tcW w:w="1667" w:type="dxa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  <w:proofErr w:type="spellStart"/>
                  <w:r w:rsidRPr="0087615A">
                    <w:rPr>
                      <w:b/>
                    </w:rPr>
                    <w:t>Copay</w:t>
                  </w:r>
                  <w:proofErr w:type="spellEnd"/>
                  <w:r w:rsidRPr="0087615A">
                    <w:rPr>
                      <w:b/>
                    </w:rPr>
                    <w:t>:  $</w:t>
                  </w:r>
                </w:p>
              </w:tc>
            </w:tr>
          </w:tbl>
          <w:p w:rsidR="00371243" w:rsidRPr="0087615A" w:rsidRDefault="00371243">
            <w:pPr>
              <w:pStyle w:val="Heading3"/>
            </w:pPr>
            <w:r w:rsidRPr="0087615A"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335"/>
              <w:gridCol w:w="2520"/>
              <w:gridCol w:w="2070"/>
              <w:gridCol w:w="2139"/>
            </w:tblGrid>
            <w:tr w:rsidR="00371243" w:rsidRPr="0087615A" w:rsidTr="000A592A">
              <w:tc>
                <w:tcPr>
                  <w:tcW w:w="4335" w:type="dxa"/>
                  <w:vAlign w:val="center"/>
                </w:tcPr>
                <w:p w:rsidR="00371243" w:rsidRPr="0087615A" w:rsidRDefault="00371243" w:rsidP="00C10FE0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Name of local friend or relative</w:t>
                  </w:r>
                  <w:r w:rsidR="00C10FE0" w:rsidRPr="0087615A">
                    <w:rPr>
                      <w:b/>
                    </w:rPr>
                    <w:t>:</w:t>
                  </w:r>
                </w:p>
              </w:tc>
              <w:tc>
                <w:tcPr>
                  <w:tcW w:w="2520" w:type="dxa"/>
                  <w:vAlign w:val="center"/>
                </w:tcPr>
                <w:p w:rsidR="00371243" w:rsidRPr="0087615A" w:rsidRDefault="00371243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Relationship to patient:</w:t>
                  </w:r>
                </w:p>
              </w:tc>
              <w:tc>
                <w:tcPr>
                  <w:tcW w:w="2070" w:type="dxa"/>
                  <w:vAlign w:val="center"/>
                </w:tcPr>
                <w:p w:rsidR="00371243" w:rsidRPr="0087615A" w:rsidRDefault="00371243" w:rsidP="00C10FE0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Home phone</w:t>
                  </w:r>
                  <w:r w:rsidR="00C10FE0" w:rsidRPr="0087615A">
                    <w:rPr>
                      <w:b/>
                    </w:rPr>
                    <w:t>:</w:t>
                  </w:r>
                </w:p>
              </w:tc>
              <w:tc>
                <w:tcPr>
                  <w:tcW w:w="2139" w:type="dxa"/>
                  <w:vAlign w:val="center"/>
                </w:tcPr>
                <w:p w:rsidR="00371243" w:rsidRPr="0087615A" w:rsidRDefault="00C10FE0">
                  <w:pPr>
                    <w:rPr>
                      <w:b/>
                    </w:rPr>
                  </w:pPr>
                  <w:r w:rsidRPr="0087615A">
                    <w:rPr>
                      <w:b/>
                    </w:rPr>
                    <w:t>Cell phone:</w:t>
                  </w:r>
                </w:p>
              </w:tc>
            </w:tr>
            <w:tr w:rsidR="00371243" w:rsidRPr="0087615A" w:rsidTr="000A592A">
              <w:tc>
                <w:tcPr>
                  <w:tcW w:w="4335" w:type="dxa"/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070" w:type="dxa"/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:rsidR="00371243" w:rsidRPr="0087615A" w:rsidRDefault="00371243" w:rsidP="002715BD">
                  <w:pPr>
                    <w:rPr>
                      <w:b/>
                    </w:rPr>
                  </w:pPr>
                </w:p>
              </w:tc>
            </w:tr>
          </w:tbl>
          <w:p w:rsidR="00371243" w:rsidRPr="0087615A" w:rsidRDefault="00371243">
            <w:pPr>
              <w:rPr>
                <w:b/>
              </w:rPr>
            </w:pPr>
            <w:r w:rsidRPr="0087615A">
              <w:rPr>
                <w:b/>
              </w:rPr>
              <w:t xml:space="preserve">The above information is true to the best of my knowledge. I authorize </w:t>
            </w:r>
            <w:sdt>
              <w:sdtPr>
                <w:rPr>
                  <w:b/>
                </w:rPr>
                <w:alias w:val="Name of Practice"/>
                <w:tag w:val=""/>
                <w:id w:val="12896403"/>
                <w:placeholder>
                  <w:docPart w:val="F89F2AD6DCC3402F88D2D5ECF41FD85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Pr="0087615A">
                  <w:rPr>
                    <w:b/>
                  </w:rPr>
                  <w:t>NEPHROLOGY HYPERTENSION ASSOCIATES OF CENTRAL JERSEY, PA</w:t>
                </w:r>
              </w:sdtContent>
            </w:sdt>
            <w:r w:rsidRPr="0087615A">
              <w:rPr>
                <w:b/>
              </w:rPr>
              <w:t xml:space="preserve"> to release any medical information necessary to process insurance claims to insurance companies or their agencies (including Medicare), for purpose of filing and payment of medical claims.  I authorize payment of medical benefits to the provider.  I ACKNOWLEDGE THAT I AM FINANCIALLY RESPONSIBLE FOR ANY BALANCE</w:t>
            </w:r>
            <w:r w:rsidR="00B75453">
              <w:rPr>
                <w:b/>
              </w:rPr>
              <w:t>.  I AGREE TO REIM</w:t>
            </w:r>
            <w:r w:rsidR="00F1385C">
              <w:rPr>
                <w:b/>
              </w:rPr>
              <w:t>BURSE THE FEES OF ANY COLLECTION AGENCY, WHICH MAY BE BAS</w:t>
            </w:r>
            <w:r w:rsidR="00B75453">
              <w:rPr>
                <w:b/>
              </w:rPr>
              <w:t>ED ON A PERCENTAGE OF THE DEBT AT A MAXIMUM OF 50%</w:t>
            </w:r>
            <w:r w:rsidR="00F1385C">
              <w:rPr>
                <w:b/>
              </w:rPr>
              <w:t>, AND ALL COSTS AND EXPENSES, INCLUDING REASONABLE ATTORNEYS FEES, INCURRED IN SUCH COLLECTION EFFORTS.</w:t>
            </w:r>
            <w:r w:rsidRPr="0087615A">
              <w:rPr>
                <w:b/>
              </w:rPr>
              <w:t xml:space="preserve"> </w:t>
            </w:r>
            <w:r w:rsidR="00632D93">
              <w:rPr>
                <w:b/>
              </w:rPr>
              <w:t xml:space="preserve"> I permit a copy of this release to be used in place of the original.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8"/>
              <w:gridCol w:w="6884"/>
              <w:gridCol w:w="448"/>
              <w:gridCol w:w="3313"/>
              <w:gridCol w:w="231"/>
            </w:tblGrid>
            <w:tr w:rsidR="00371243" w:rsidRPr="0087615A">
              <w:tc>
                <w:tcPr>
                  <w:tcW w:w="187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446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230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</w:tr>
            <w:tr w:rsidR="00371243" w:rsidRPr="0087615A">
              <w:tc>
                <w:tcPr>
                  <w:tcW w:w="187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  <w:r w:rsidRPr="0087615A">
                    <w:rPr>
                      <w:b/>
                    </w:rP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  <w:r w:rsidRPr="0087615A">
                    <w:rPr>
                      <w:b/>
                    </w:rP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371243" w:rsidRPr="0087615A" w:rsidRDefault="00371243">
                  <w:pPr>
                    <w:ind w:left="0"/>
                    <w:rPr>
                      <w:b/>
                    </w:rPr>
                  </w:pPr>
                </w:p>
              </w:tc>
            </w:tr>
          </w:tbl>
          <w:p w:rsidR="00371243" w:rsidRPr="0087615A" w:rsidRDefault="00371243">
            <w:pPr>
              <w:rPr>
                <w:b/>
              </w:rPr>
            </w:pPr>
          </w:p>
        </w:tc>
        <w:tc>
          <w:tcPr>
            <w:tcW w:w="6" w:type="dxa"/>
            <w:tcBorders>
              <w:top w:val="single" w:sz="4" w:space="0" w:color="AEAAAA" w:themeColor="background2" w:themeShade="BF"/>
            </w:tcBorders>
          </w:tcPr>
          <w:p w:rsidR="00371243" w:rsidRPr="0087615A" w:rsidRDefault="00371243" w:rsidP="002715BD">
            <w:pPr>
              <w:rPr>
                <w:b/>
              </w:rPr>
            </w:pPr>
          </w:p>
        </w:tc>
        <w:tc>
          <w:tcPr>
            <w:tcW w:w="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71243" w:rsidRPr="0087615A" w:rsidRDefault="00371243" w:rsidP="002715BD">
            <w:pPr>
              <w:rPr>
                <w:b/>
              </w:rPr>
            </w:pPr>
          </w:p>
        </w:tc>
        <w:tc>
          <w:tcPr>
            <w:tcW w:w="27" w:type="dxa"/>
            <w:gridSpan w:val="2"/>
            <w:tcBorders>
              <w:top w:val="single" w:sz="4" w:space="0" w:color="AEAAAA" w:themeColor="background2" w:themeShade="BF"/>
            </w:tcBorders>
          </w:tcPr>
          <w:p w:rsidR="00371243" w:rsidRPr="0087615A" w:rsidRDefault="00371243" w:rsidP="002715BD">
            <w:pPr>
              <w:rPr>
                <w:b/>
              </w:rPr>
            </w:pPr>
          </w:p>
        </w:tc>
      </w:tr>
      <w:tr w:rsidR="00371243" w:rsidTr="00C04F85">
        <w:trPr>
          <w:trHeight w:val="45"/>
        </w:trPr>
        <w:tc>
          <w:tcPr>
            <w:tcW w:w="11079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71243" w:rsidRDefault="00371243" w:rsidP="002715BD"/>
        </w:tc>
        <w:tc>
          <w:tcPr>
            <w:tcW w:w="12" w:type="dxa"/>
            <w:gridSpan w:val="2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71243" w:rsidRDefault="00371243" w:rsidP="002715BD"/>
        </w:tc>
        <w:tc>
          <w:tcPr>
            <w:tcW w:w="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71243" w:rsidRDefault="00371243" w:rsidP="002715BD"/>
        </w:tc>
        <w:tc>
          <w:tcPr>
            <w:tcW w:w="2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p w:rsidR="00371243" w:rsidRDefault="00371243" w:rsidP="002715BD"/>
        </w:tc>
      </w:tr>
    </w:tbl>
    <w:p w:rsidR="00C04F85" w:rsidRDefault="00C04F85" w:rsidP="00C04F85">
      <w:pPr>
        <w:jc w:val="center"/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jc w:val="center"/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Nephrology Hypertension Associates of Central Jersey, PA</w:t>
      </w:r>
    </w:p>
    <w:p w:rsidR="00C04F85" w:rsidRDefault="00C04F85" w:rsidP="00C04F85">
      <w:pPr>
        <w:jc w:val="center"/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 Name ________________________________________________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____________________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CMS requirement for the new Electronic Health Record (EHR) includes the recording of the patient’s race, ethnicity and preferred language.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 you for your cooperation in maintaining your accurate health information.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complete the following questions: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race?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American Indian/Alaska Native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Asian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Black/African American 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Hispanic or Latino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Native Hawaiian/Other Pacific Islander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</w:t>
      </w:r>
    </w:p>
    <w:p w:rsidR="00C04F85" w:rsidRDefault="00C04F85" w:rsidP="00C04F8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Other/Unknown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your ethnicity?</w:t>
      </w:r>
    </w:p>
    <w:p w:rsidR="00C04F85" w:rsidRDefault="00C04F85" w:rsidP="00C04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Hispanic or Latino</w:t>
      </w:r>
    </w:p>
    <w:p w:rsidR="00C04F85" w:rsidRDefault="00C04F85" w:rsidP="00C04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Non Hispanic/Latino</w:t>
      </w:r>
    </w:p>
    <w:p w:rsidR="00C04F85" w:rsidRDefault="00C04F85" w:rsidP="00C04F8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Declined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your preferred language? </w:t>
      </w:r>
    </w:p>
    <w:p w:rsidR="00C04F85" w:rsidRDefault="00C04F85" w:rsidP="00C04F85">
      <w:pPr>
        <w:rPr>
          <w:rFonts w:ascii="Arial" w:hAnsi="Arial" w:cs="Arial"/>
          <w:sz w:val="28"/>
          <w:szCs w:val="28"/>
        </w:rPr>
      </w:pPr>
    </w:p>
    <w:p w:rsidR="00187A38" w:rsidRDefault="00C04F85" w:rsidP="00C04F85"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sectPr w:rsidR="00187A38" w:rsidSect="00187A38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BD" w:rsidRDefault="002715BD">
      <w:pPr>
        <w:spacing w:before="0" w:after="0"/>
      </w:pPr>
      <w:r>
        <w:separator/>
      </w:r>
    </w:p>
  </w:endnote>
  <w:endnote w:type="continuationSeparator" w:id="0">
    <w:p w:rsidR="002715BD" w:rsidRDefault="002715B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BD" w:rsidRDefault="002715BD">
      <w:pPr>
        <w:spacing w:before="0" w:after="0"/>
      </w:pPr>
      <w:r>
        <w:separator/>
      </w:r>
    </w:p>
  </w:footnote>
  <w:footnote w:type="continuationSeparator" w:id="0">
    <w:p w:rsidR="002715BD" w:rsidRDefault="002715B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678"/>
    <w:multiLevelType w:val="hybridMultilevel"/>
    <w:tmpl w:val="1158A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25FD9"/>
    <w:multiLevelType w:val="hybridMultilevel"/>
    <w:tmpl w:val="5C7EC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6720"/>
    <w:rsid w:val="000A592A"/>
    <w:rsid w:val="00187A38"/>
    <w:rsid w:val="00206B40"/>
    <w:rsid w:val="002176CA"/>
    <w:rsid w:val="002715BD"/>
    <w:rsid w:val="00371243"/>
    <w:rsid w:val="003E6E65"/>
    <w:rsid w:val="00632D93"/>
    <w:rsid w:val="006F6F79"/>
    <w:rsid w:val="007A4F34"/>
    <w:rsid w:val="00824E09"/>
    <w:rsid w:val="00856E47"/>
    <w:rsid w:val="0087615A"/>
    <w:rsid w:val="008F0588"/>
    <w:rsid w:val="009F6720"/>
    <w:rsid w:val="00A008CB"/>
    <w:rsid w:val="00A42CCA"/>
    <w:rsid w:val="00B75453"/>
    <w:rsid w:val="00BD2789"/>
    <w:rsid w:val="00C04F85"/>
    <w:rsid w:val="00C10FE0"/>
    <w:rsid w:val="00D24F9D"/>
    <w:rsid w:val="00D82295"/>
    <w:rsid w:val="00D91BCA"/>
    <w:rsid w:val="00EC207B"/>
    <w:rsid w:val="00F1385C"/>
    <w:rsid w:val="00F4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38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187A3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87A3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87A38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87A38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187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187A38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87A3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7A38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7A3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A38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A38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187A38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187A38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187A38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CA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F85"/>
    <w:pPr>
      <w:spacing w:before="0" w:after="200" w:line="276" w:lineRule="auto"/>
      <w:ind w:left="720" w:right="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phrohibp\Documents\Patient%20Registration%20blan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953E437F8A43E7A7693A08195B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1F1F-98AF-4C72-AE89-418031A0F874}"/>
      </w:docPartPr>
      <w:docPartBody>
        <w:p w:rsidR="0003047D" w:rsidRDefault="00105A0D">
          <w:pPr>
            <w:pStyle w:val="74953E437F8A43E7A7693A08195BABEB"/>
          </w:pPr>
          <w:r>
            <w:rPr>
              <w:rStyle w:val="PlaceholderText"/>
            </w:rPr>
            <w:t>[Name of Practice]</w:t>
          </w:r>
        </w:p>
      </w:docPartBody>
    </w:docPart>
    <w:docPart>
      <w:docPartPr>
        <w:name w:val="F89F2AD6DCC3402F88D2D5ECF41F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34C9-A85F-4BFC-9321-2BAABF29A5B1}"/>
      </w:docPartPr>
      <w:docPartBody>
        <w:p w:rsidR="0003047D" w:rsidRDefault="00105A0D" w:rsidP="00105A0D">
          <w:pPr>
            <w:pStyle w:val="F89F2AD6DCC3402F88D2D5ECF41FD850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5A0D"/>
    <w:rsid w:val="0003047D"/>
    <w:rsid w:val="000A6DFB"/>
    <w:rsid w:val="00105A0D"/>
    <w:rsid w:val="002A3828"/>
    <w:rsid w:val="003B1565"/>
    <w:rsid w:val="00403969"/>
    <w:rsid w:val="00484B47"/>
    <w:rsid w:val="0058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47D"/>
    <w:rPr>
      <w:color w:val="808080"/>
    </w:rPr>
  </w:style>
  <w:style w:type="paragraph" w:customStyle="1" w:styleId="74953E437F8A43E7A7693A08195BABEB">
    <w:name w:val="74953E437F8A43E7A7693A08195BABEB"/>
    <w:rsid w:val="0003047D"/>
  </w:style>
  <w:style w:type="paragraph" w:customStyle="1" w:styleId="E5609F52FC7343E79D8B94B775EFE723">
    <w:name w:val="E5609F52FC7343E79D8B94B775EFE723"/>
    <w:rsid w:val="0003047D"/>
  </w:style>
  <w:style w:type="paragraph" w:customStyle="1" w:styleId="9ABD8D25369B46B89FD1D3CBE4B89736">
    <w:name w:val="9ABD8D25369B46B89FD1D3CBE4B89736"/>
    <w:rsid w:val="0003047D"/>
  </w:style>
  <w:style w:type="paragraph" w:customStyle="1" w:styleId="FE2847EC6B71492C80A72268BAA6F7EE">
    <w:name w:val="FE2847EC6B71492C80A72268BAA6F7EE"/>
    <w:rsid w:val="0003047D"/>
  </w:style>
  <w:style w:type="paragraph" w:customStyle="1" w:styleId="D59A777B14804A98A54884B2CCD78037">
    <w:name w:val="D59A777B14804A98A54884B2CCD78037"/>
    <w:rsid w:val="0003047D"/>
  </w:style>
  <w:style w:type="paragraph" w:customStyle="1" w:styleId="F20BD35C3E6F409EB427793620B543B0">
    <w:name w:val="F20BD35C3E6F409EB427793620B543B0"/>
    <w:rsid w:val="0003047D"/>
  </w:style>
  <w:style w:type="paragraph" w:customStyle="1" w:styleId="147E47AABB3547CD927318D3ACC859B2">
    <w:name w:val="147E47AABB3547CD927318D3ACC859B2"/>
    <w:rsid w:val="0003047D"/>
  </w:style>
  <w:style w:type="paragraph" w:customStyle="1" w:styleId="02556C6440104FF7A8A49601E4A0DEBB">
    <w:name w:val="02556C6440104FF7A8A49601E4A0DEBB"/>
    <w:rsid w:val="0003047D"/>
  </w:style>
  <w:style w:type="paragraph" w:customStyle="1" w:styleId="1F012B229C754D82BC0C6A23FE8B24C8">
    <w:name w:val="1F012B229C754D82BC0C6A23FE8B24C8"/>
    <w:rsid w:val="0003047D"/>
  </w:style>
  <w:style w:type="paragraph" w:customStyle="1" w:styleId="3270DA6881214726B056C92AF0079104">
    <w:name w:val="3270DA6881214726B056C92AF0079104"/>
    <w:rsid w:val="0003047D"/>
  </w:style>
  <w:style w:type="paragraph" w:customStyle="1" w:styleId="146B4E092735434EBB58314A1FB4F1F2">
    <w:name w:val="146B4E092735434EBB58314A1FB4F1F2"/>
    <w:rsid w:val="0003047D"/>
  </w:style>
  <w:style w:type="paragraph" w:customStyle="1" w:styleId="37173500A6964507950D3BF881C95712">
    <w:name w:val="37173500A6964507950D3BF881C95712"/>
    <w:rsid w:val="0003047D"/>
  </w:style>
  <w:style w:type="paragraph" w:customStyle="1" w:styleId="D7A077C2AB5F46298DD195B52E66C201">
    <w:name w:val="D7A077C2AB5F46298DD195B52E66C201"/>
    <w:rsid w:val="0003047D"/>
  </w:style>
  <w:style w:type="paragraph" w:customStyle="1" w:styleId="7251E1635C4F454D8053B413E5359BFA">
    <w:name w:val="7251E1635C4F454D8053B413E5359BFA"/>
    <w:rsid w:val="0003047D"/>
  </w:style>
  <w:style w:type="paragraph" w:customStyle="1" w:styleId="F1D7EDC23A9F4976A4A2CF74A5EB5837">
    <w:name w:val="F1D7EDC23A9F4976A4A2CF74A5EB5837"/>
    <w:rsid w:val="0003047D"/>
  </w:style>
  <w:style w:type="paragraph" w:customStyle="1" w:styleId="204B8AB8ED654D0F8AB5C7EE422977DA">
    <w:name w:val="204B8AB8ED654D0F8AB5C7EE422977DA"/>
    <w:rsid w:val="0003047D"/>
  </w:style>
  <w:style w:type="paragraph" w:customStyle="1" w:styleId="45353FA52D2B47C39F081CD7A37C94EE">
    <w:name w:val="45353FA52D2B47C39F081CD7A37C94EE"/>
    <w:rsid w:val="0003047D"/>
  </w:style>
  <w:style w:type="paragraph" w:customStyle="1" w:styleId="0B46A8B21B6943FE86F7CED0AF72D40D">
    <w:name w:val="0B46A8B21B6943FE86F7CED0AF72D40D"/>
    <w:rsid w:val="0003047D"/>
  </w:style>
  <w:style w:type="paragraph" w:customStyle="1" w:styleId="831A91084210452BB3AD4E73916602F2">
    <w:name w:val="831A91084210452BB3AD4E73916602F2"/>
    <w:rsid w:val="0003047D"/>
  </w:style>
  <w:style w:type="paragraph" w:customStyle="1" w:styleId="4719EA55DD7641EB8311871F753C345F">
    <w:name w:val="4719EA55DD7641EB8311871F753C345F"/>
    <w:rsid w:val="0003047D"/>
  </w:style>
  <w:style w:type="paragraph" w:customStyle="1" w:styleId="B755E0EA9D504002A1AD70DEF5CDB214">
    <w:name w:val="B755E0EA9D504002A1AD70DEF5CDB214"/>
    <w:rsid w:val="0003047D"/>
  </w:style>
  <w:style w:type="paragraph" w:customStyle="1" w:styleId="8AD536216E0B460EBE70CF68D019642E">
    <w:name w:val="8AD536216E0B460EBE70CF68D019642E"/>
    <w:rsid w:val="0003047D"/>
  </w:style>
  <w:style w:type="paragraph" w:customStyle="1" w:styleId="6DFB11896F0B4BC59E083F2D7AC18E8E">
    <w:name w:val="6DFB11896F0B4BC59E083F2D7AC18E8E"/>
    <w:rsid w:val="0003047D"/>
  </w:style>
  <w:style w:type="paragraph" w:customStyle="1" w:styleId="1D19207EB4664E698EF93C6A4953B33C">
    <w:name w:val="1D19207EB4664E698EF93C6A4953B33C"/>
    <w:rsid w:val="0003047D"/>
  </w:style>
  <w:style w:type="paragraph" w:customStyle="1" w:styleId="E7A023F0A03A45508B8BE817116C8DF4">
    <w:name w:val="E7A023F0A03A45508B8BE817116C8DF4"/>
    <w:rsid w:val="0003047D"/>
  </w:style>
  <w:style w:type="paragraph" w:customStyle="1" w:styleId="960C38B21DC6411AA26E9FE3E4C7DDF3">
    <w:name w:val="960C38B21DC6411AA26E9FE3E4C7DDF3"/>
    <w:rsid w:val="0003047D"/>
  </w:style>
  <w:style w:type="paragraph" w:customStyle="1" w:styleId="94EDBBC6BD414AF29B9827C7337AA42B">
    <w:name w:val="94EDBBC6BD414AF29B9827C7337AA42B"/>
    <w:rsid w:val="0003047D"/>
  </w:style>
  <w:style w:type="paragraph" w:customStyle="1" w:styleId="5A8D0AAFB0E449A5828C5D33A5A4F1F7">
    <w:name w:val="5A8D0AAFB0E449A5828C5D33A5A4F1F7"/>
    <w:rsid w:val="0003047D"/>
  </w:style>
  <w:style w:type="paragraph" w:customStyle="1" w:styleId="F50C4880D1394310844E2AE6A37246B9">
    <w:name w:val="F50C4880D1394310844E2AE6A37246B9"/>
    <w:rsid w:val="0003047D"/>
  </w:style>
  <w:style w:type="paragraph" w:customStyle="1" w:styleId="FAC20FCCAD2D48D3B611F0C759C19E64">
    <w:name w:val="FAC20FCCAD2D48D3B611F0C759C19E64"/>
    <w:rsid w:val="0003047D"/>
  </w:style>
  <w:style w:type="paragraph" w:customStyle="1" w:styleId="98A6549A8C5B4D399D611F59D5C08FCD">
    <w:name w:val="98A6549A8C5B4D399D611F59D5C08FCD"/>
    <w:rsid w:val="00105A0D"/>
  </w:style>
  <w:style w:type="paragraph" w:customStyle="1" w:styleId="5C47C2ADF3F948578DA1F8973DC572FF">
    <w:name w:val="5C47C2ADF3F948578DA1F8973DC572FF"/>
    <w:rsid w:val="00105A0D"/>
  </w:style>
  <w:style w:type="paragraph" w:customStyle="1" w:styleId="E6B6810EFB564A38850BD096B8CEA9E1">
    <w:name w:val="E6B6810EFB564A38850BD096B8CEA9E1"/>
    <w:rsid w:val="00105A0D"/>
  </w:style>
  <w:style w:type="paragraph" w:customStyle="1" w:styleId="4C240C9181D24E91B0FD8C8BCDAABE07">
    <w:name w:val="4C240C9181D24E91B0FD8C8BCDAABE07"/>
    <w:rsid w:val="00105A0D"/>
  </w:style>
  <w:style w:type="paragraph" w:customStyle="1" w:styleId="98C87189F61442BE99AA700A528AAEAD">
    <w:name w:val="98C87189F61442BE99AA700A528AAEAD"/>
    <w:rsid w:val="00105A0D"/>
  </w:style>
  <w:style w:type="paragraph" w:customStyle="1" w:styleId="823A362B5B7F42E9964F0FDA184A2DDF">
    <w:name w:val="823A362B5B7F42E9964F0FDA184A2DDF"/>
    <w:rsid w:val="00105A0D"/>
  </w:style>
  <w:style w:type="paragraph" w:customStyle="1" w:styleId="F1556354763640938C25DC394E4AC089">
    <w:name w:val="F1556354763640938C25DC394E4AC089"/>
    <w:rsid w:val="00105A0D"/>
  </w:style>
  <w:style w:type="paragraph" w:customStyle="1" w:styleId="CD2130637F9F4454BE2603BD235D15D8">
    <w:name w:val="CD2130637F9F4454BE2603BD235D15D8"/>
    <w:rsid w:val="00105A0D"/>
  </w:style>
  <w:style w:type="paragraph" w:customStyle="1" w:styleId="24903238B1BC44CEAC7F4C2B178623AC">
    <w:name w:val="24903238B1BC44CEAC7F4C2B178623AC"/>
    <w:rsid w:val="00105A0D"/>
  </w:style>
  <w:style w:type="paragraph" w:customStyle="1" w:styleId="08B1D4E155A04E769086DE5129F0F6B2">
    <w:name w:val="08B1D4E155A04E769086DE5129F0F6B2"/>
    <w:rsid w:val="00105A0D"/>
  </w:style>
  <w:style w:type="paragraph" w:customStyle="1" w:styleId="231815B9AADA4FCD91E19B912EC9C347">
    <w:name w:val="231815B9AADA4FCD91E19B912EC9C347"/>
    <w:rsid w:val="00105A0D"/>
  </w:style>
  <w:style w:type="paragraph" w:customStyle="1" w:styleId="1A4CA4814C404FBA9AC296A8EBE35E2A">
    <w:name w:val="1A4CA4814C404FBA9AC296A8EBE35E2A"/>
    <w:rsid w:val="00105A0D"/>
  </w:style>
  <w:style w:type="paragraph" w:customStyle="1" w:styleId="B5C4527802A7482689140E6E09795140">
    <w:name w:val="B5C4527802A7482689140E6E09795140"/>
    <w:rsid w:val="00105A0D"/>
  </w:style>
  <w:style w:type="paragraph" w:customStyle="1" w:styleId="8FF4FA6CF41043C7B3AFFDCF706EC423">
    <w:name w:val="8FF4FA6CF41043C7B3AFFDCF706EC423"/>
    <w:rsid w:val="00105A0D"/>
  </w:style>
  <w:style w:type="paragraph" w:customStyle="1" w:styleId="3BBDD22B6F644688B2785CBE48E12AFC">
    <w:name w:val="3BBDD22B6F644688B2785CBE48E12AFC"/>
    <w:rsid w:val="00105A0D"/>
  </w:style>
  <w:style w:type="paragraph" w:customStyle="1" w:styleId="C6A0B515280047148CB9F715F5D1BFCE">
    <w:name w:val="C6A0B515280047148CB9F715F5D1BFCE"/>
    <w:rsid w:val="00105A0D"/>
  </w:style>
  <w:style w:type="paragraph" w:customStyle="1" w:styleId="F95A3CE6899941ECB3B47B5BC2EB5726">
    <w:name w:val="F95A3CE6899941ECB3B47B5BC2EB5726"/>
    <w:rsid w:val="00105A0D"/>
  </w:style>
  <w:style w:type="paragraph" w:customStyle="1" w:styleId="F89F2AD6DCC3402F88D2D5ECF41FD850">
    <w:name w:val="F89F2AD6DCC3402F88D2D5ECF41FD850"/>
    <w:rsid w:val="00105A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blank</Template>
  <TotalTime>3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NEPHROLOGY HYPERTENSION ASSOCIATES OF CENTRAL JERSEY, PA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nephrohibp</dc:creator>
  <cp:lastModifiedBy>nephrohibp</cp:lastModifiedBy>
  <cp:revision>2</cp:revision>
  <cp:lastPrinted>2014-06-10T15:07:00Z</cp:lastPrinted>
  <dcterms:created xsi:type="dcterms:W3CDTF">2014-06-12T18:16:00Z</dcterms:created>
  <dcterms:modified xsi:type="dcterms:W3CDTF">2014-06-12T18:16:00Z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